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B89F" w14:textId="77777777" w:rsidR="00485139" w:rsidRPr="007254C9" w:rsidRDefault="000848A4">
      <w:pPr>
        <w:rPr>
          <w:b/>
        </w:rPr>
      </w:pPr>
    </w:p>
    <w:p w14:paraId="6CD393D6" w14:textId="77777777" w:rsidR="007254C9" w:rsidRPr="007254C9" w:rsidRDefault="007254C9" w:rsidP="007254C9">
      <w:pPr>
        <w:jc w:val="center"/>
        <w:rPr>
          <w:b/>
        </w:rPr>
      </w:pPr>
      <w:r w:rsidRPr="007254C9">
        <w:rPr>
          <w:b/>
        </w:rPr>
        <w:t>Classroom Observation</w:t>
      </w:r>
    </w:p>
    <w:p w14:paraId="0BDB5E20" w14:textId="77777777" w:rsidR="007254C9" w:rsidRDefault="007254C9" w:rsidP="007254C9">
      <w:pPr>
        <w:jc w:val="center"/>
        <w:rPr>
          <w:b/>
        </w:rPr>
      </w:pPr>
      <w:r w:rsidRPr="007254C9">
        <w:rPr>
          <w:b/>
        </w:rPr>
        <w:t>Summary Feedback Template</w:t>
      </w:r>
    </w:p>
    <w:p w14:paraId="6D89F7E4" w14:textId="77777777" w:rsidR="007254C9" w:rsidRDefault="007254C9"/>
    <w:p w14:paraId="60F7E9A0" w14:textId="77777777" w:rsidR="00111B22" w:rsidRDefault="00111B22"/>
    <w:tbl>
      <w:tblPr>
        <w:tblW w:w="10458" w:type="dxa"/>
        <w:tblInd w:w="-542" w:type="dxa"/>
        <w:tblLook w:val="01E0" w:firstRow="1" w:lastRow="1" w:firstColumn="1" w:lastColumn="1" w:noHBand="0" w:noVBand="0"/>
      </w:tblPr>
      <w:tblGrid>
        <w:gridCol w:w="1638"/>
        <w:gridCol w:w="5220"/>
        <w:gridCol w:w="1710"/>
        <w:gridCol w:w="1890"/>
      </w:tblGrid>
      <w:tr w:rsidR="007254C9" w:rsidRPr="007254C9" w14:paraId="2B0A0D3C" w14:textId="77777777" w:rsidTr="007254C9">
        <w:tc>
          <w:tcPr>
            <w:tcW w:w="1638" w:type="dxa"/>
          </w:tcPr>
          <w:p w14:paraId="21CA8C73" w14:textId="77777777" w:rsidR="007254C9" w:rsidRPr="007254C9" w:rsidRDefault="007254C9" w:rsidP="007C2720">
            <w:pPr>
              <w:jc w:val="right"/>
              <w:rPr>
                <w:szCs w:val="30"/>
              </w:rPr>
            </w:pPr>
            <w:r w:rsidRPr="007254C9">
              <w:rPr>
                <w:szCs w:val="30"/>
              </w:rPr>
              <w:t>Instructor: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727ACBC6" w14:textId="77777777" w:rsidR="007254C9" w:rsidRPr="007254C9" w:rsidRDefault="007254C9" w:rsidP="007C2720">
            <w:pPr>
              <w:rPr>
                <w:szCs w:val="30"/>
              </w:rPr>
            </w:pPr>
          </w:p>
        </w:tc>
        <w:tc>
          <w:tcPr>
            <w:tcW w:w="1710" w:type="dxa"/>
          </w:tcPr>
          <w:p w14:paraId="6BE86D61" w14:textId="77777777" w:rsidR="007254C9" w:rsidRPr="007254C9" w:rsidRDefault="007254C9" w:rsidP="007C2720">
            <w:pPr>
              <w:jc w:val="right"/>
              <w:rPr>
                <w:szCs w:val="30"/>
              </w:rPr>
            </w:pPr>
            <w:r w:rsidRPr="007254C9">
              <w:rPr>
                <w:szCs w:val="30"/>
              </w:rPr>
              <w:t>Date: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EB90538" w14:textId="77777777" w:rsidR="007254C9" w:rsidRPr="007254C9" w:rsidRDefault="007254C9" w:rsidP="007C2720">
            <w:pPr>
              <w:rPr>
                <w:szCs w:val="30"/>
              </w:rPr>
            </w:pPr>
          </w:p>
        </w:tc>
      </w:tr>
      <w:tr w:rsidR="007254C9" w:rsidRPr="007254C9" w14:paraId="7F61BC05" w14:textId="77777777" w:rsidTr="007254C9">
        <w:tc>
          <w:tcPr>
            <w:tcW w:w="1638" w:type="dxa"/>
          </w:tcPr>
          <w:p w14:paraId="3BAA931C" w14:textId="77777777" w:rsidR="007254C9" w:rsidRPr="007254C9" w:rsidRDefault="007254C9" w:rsidP="007C2720">
            <w:pPr>
              <w:jc w:val="right"/>
              <w:rPr>
                <w:szCs w:val="30"/>
              </w:rPr>
            </w:pPr>
            <w:r w:rsidRPr="007254C9">
              <w:rPr>
                <w:szCs w:val="30"/>
              </w:rPr>
              <w:t>Course No.: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19DA6A9F" w14:textId="77777777" w:rsidR="007254C9" w:rsidRPr="007254C9" w:rsidRDefault="007254C9" w:rsidP="007C2720">
            <w:pPr>
              <w:rPr>
                <w:szCs w:val="30"/>
              </w:rPr>
            </w:pPr>
          </w:p>
        </w:tc>
        <w:tc>
          <w:tcPr>
            <w:tcW w:w="1710" w:type="dxa"/>
          </w:tcPr>
          <w:p w14:paraId="6B391A3E" w14:textId="77777777" w:rsidR="007254C9" w:rsidRPr="007254C9" w:rsidRDefault="007254C9" w:rsidP="007C2720">
            <w:pPr>
              <w:jc w:val="right"/>
              <w:rPr>
                <w:szCs w:val="30"/>
              </w:rPr>
            </w:pPr>
            <w:r w:rsidRPr="007254C9">
              <w:rPr>
                <w:szCs w:val="30"/>
              </w:rPr>
              <w:t>Time: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08B0BD7B" w14:textId="77777777" w:rsidR="007254C9" w:rsidRPr="007254C9" w:rsidRDefault="007254C9" w:rsidP="007C2720">
            <w:pPr>
              <w:rPr>
                <w:szCs w:val="30"/>
              </w:rPr>
            </w:pPr>
          </w:p>
        </w:tc>
      </w:tr>
      <w:tr w:rsidR="007254C9" w:rsidRPr="007254C9" w14:paraId="7A445AEF" w14:textId="77777777" w:rsidTr="007254C9">
        <w:tc>
          <w:tcPr>
            <w:tcW w:w="1638" w:type="dxa"/>
          </w:tcPr>
          <w:p w14:paraId="63770FB0" w14:textId="77777777" w:rsidR="007254C9" w:rsidRPr="007254C9" w:rsidRDefault="007254C9" w:rsidP="007C2720">
            <w:pPr>
              <w:jc w:val="right"/>
              <w:rPr>
                <w:szCs w:val="30"/>
              </w:rPr>
            </w:pPr>
            <w:r w:rsidRPr="007254C9">
              <w:rPr>
                <w:szCs w:val="30"/>
              </w:rPr>
              <w:t>Course Title: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69A1C726" w14:textId="77777777" w:rsidR="007254C9" w:rsidRPr="007254C9" w:rsidRDefault="007254C9" w:rsidP="007C2720">
            <w:pPr>
              <w:rPr>
                <w:szCs w:val="30"/>
              </w:rPr>
            </w:pPr>
          </w:p>
        </w:tc>
        <w:tc>
          <w:tcPr>
            <w:tcW w:w="1710" w:type="dxa"/>
          </w:tcPr>
          <w:p w14:paraId="7E61F270" w14:textId="77777777" w:rsidR="007254C9" w:rsidRPr="007254C9" w:rsidRDefault="007254C9" w:rsidP="007C2720">
            <w:pPr>
              <w:jc w:val="right"/>
              <w:rPr>
                <w:szCs w:val="30"/>
              </w:rPr>
            </w:pPr>
            <w:r w:rsidRPr="007254C9">
              <w:rPr>
                <w:szCs w:val="30"/>
              </w:rPr>
              <w:t>Course Level: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0E9EB9A3" w14:textId="77777777" w:rsidR="007254C9" w:rsidRPr="007254C9" w:rsidRDefault="007254C9" w:rsidP="007C2720">
            <w:pPr>
              <w:rPr>
                <w:szCs w:val="30"/>
              </w:rPr>
            </w:pPr>
          </w:p>
        </w:tc>
      </w:tr>
      <w:tr w:rsidR="007254C9" w:rsidRPr="007254C9" w14:paraId="38D19165" w14:textId="77777777" w:rsidTr="007254C9">
        <w:tc>
          <w:tcPr>
            <w:tcW w:w="1638" w:type="dxa"/>
          </w:tcPr>
          <w:p w14:paraId="2B616FEC" w14:textId="77777777" w:rsidR="007254C9" w:rsidRPr="007254C9" w:rsidRDefault="007254C9" w:rsidP="007C2720">
            <w:pPr>
              <w:jc w:val="right"/>
              <w:rPr>
                <w:szCs w:val="30"/>
              </w:rPr>
            </w:pPr>
            <w:r w:rsidRPr="007254C9">
              <w:rPr>
                <w:szCs w:val="30"/>
              </w:rPr>
              <w:t>Reviewer: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540F7631" w14:textId="77777777" w:rsidR="007254C9" w:rsidRPr="007254C9" w:rsidRDefault="007254C9" w:rsidP="007C2720">
            <w:pPr>
              <w:rPr>
                <w:szCs w:val="30"/>
              </w:rPr>
            </w:pPr>
          </w:p>
        </w:tc>
        <w:tc>
          <w:tcPr>
            <w:tcW w:w="1710" w:type="dxa"/>
          </w:tcPr>
          <w:p w14:paraId="70361E40" w14:textId="77777777" w:rsidR="007254C9" w:rsidRPr="007254C9" w:rsidRDefault="007254C9" w:rsidP="007C2720">
            <w:pPr>
              <w:jc w:val="right"/>
              <w:rPr>
                <w:szCs w:val="30"/>
              </w:rPr>
            </w:pPr>
            <w:r w:rsidRPr="007254C9">
              <w:rPr>
                <w:szCs w:val="30"/>
              </w:rPr>
              <w:t>No. Students: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67335F08" w14:textId="77777777" w:rsidR="007254C9" w:rsidRPr="007254C9" w:rsidRDefault="007254C9" w:rsidP="007C2720">
            <w:pPr>
              <w:rPr>
                <w:szCs w:val="30"/>
              </w:rPr>
            </w:pPr>
          </w:p>
        </w:tc>
      </w:tr>
    </w:tbl>
    <w:p w14:paraId="5AC3A136" w14:textId="77777777" w:rsidR="00DA7391" w:rsidRDefault="00DA7391" w:rsidP="00DA7391"/>
    <w:p w14:paraId="1E0C8670" w14:textId="75F90D6B" w:rsidR="00DA7391" w:rsidRDefault="00DA7391" w:rsidP="00DA7391">
      <w:r>
        <w:rPr>
          <w:szCs w:val="30"/>
        </w:rPr>
        <w:t>Please indicate type of class observed: [</w:t>
      </w:r>
      <w:r w:rsidR="0089338F">
        <w:rPr>
          <w:szCs w:val="30"/>
        </w:rPr>
        <w:t xml:space="preserve">in person on the ground; </w:t>
      </w:r>
      <w:r>
        <w:rPr>
          <w:szCs w:val="30"/>
        </w:rPr>
        <w:t>fully online; remote synchronous observation only; remote review of synchronous and asynchronous content]</w:t>
      </w:r>
    </w:p>
    <w:p w14:paraId="618E26CA" w14:textId="77777777" w:rsidR="00DA7391" w:rsidRDefault="00DA7391" w:rsidP="00DA7391">
      <w:pPr>
        <w:pStyle w:val="ListParagraph"/>
        <w:ind w:left="360"/>
      </w:pPr>
    </w:p>
    <w:p w14:paraId="257304C0" w14:textId="77777777" w:rsidR="00111B22" w:rsidRDefault="007254C9" w:rsidP="007254C9">
      <w:pPr>
        <w:pStyle w:val="ListParagraph"/>
        <w:numPr>
          <w:ilvl w:val="0"/>
          <w:numId w:val="1"/>
        </w:numPr>
      </w:pPr>
      <w:r>
        <w:t>Provide a summary of what went well in the class with attention given to the categories outlined on the observation checklist.</w:t>
      </w:r>
    </w:p>
    <w:p w14:paraId="488A0CC5" w14:textId="77777777" w:rsidR="007254C9" w:rsidRDefault="007254C9" w:rsidP="007254C9">
      <w:pPr>
        <w:pStyle w:val="ListParagraph"/>
        <w:ind w:left="360"/>
      </w:pPr>
    </w:p>
    <w:p w14:paraId="7318C54B" w14:textId="77777777" w:rsidR="007254C9" w:rsidRDefault="007254C9" w:rsidP="007254C9">
      <w:pPr>
        <w:pStyle w:val="ListParagraph"/>
        <w:ind w:left="360"/>
      </w:pPr>
    </w:p>
    <w:p w14:paraId="1855C563" w14:textId="77777777" w:rsidR="007254C9" w:rsidRDefault="007254C9" w:rsidP="007254C9">
      <w:pPr>
        <w:pStyle w:val="ListParagraph"/>
        <w:ind w:left="360"/>
      </w:pPr>
    </w:p>
    <w:p w14:paraId="2D821340" w14:textId="77777777" w:rsidR="007254C9" w:rsidRDefault="007254C9" w:rsidP="007254C9">
      <w:pPr>
        <w:pStyle w:val="ListParagraph"/>
        <w:ind w:left="360"/>
      </w:pPr>
    </w:p>
    <w:p w14:paraId="72293F23" w14:textId="77777777" w:rsidR="007254C9" w:rsidRDefault="007254C9" w:rsidP="007254C9">
      <w:pPr>
        <w:pStyle w:val="ListParagraph"/>
        <w:ind w:left="360"/>
      </w:pPr>
    </w:p>
    <w:p w14:paraId="33680718" w14:textId="77777777" w:rsidR="007254C9" w:rsidRDefault="007254C9" w:rsidP="007254C9">
      <w:pPr>
        <w:pStyle w:val="ListParagraph"/>
        <w:ind w:left="360"/>
      </w:pPr>
    </w:p>
    <w:p w14:paraId="38E4F46B" w14:textId="77777777" w:rsidR="007254C9" w:rsidRDefault="007254C9" w:rsidP="007254C9">
      <w:pPr>
        <w:pStyle w:val="ListParagraph"/>
        <w:ind w:left="360"/>
      </w:pPr>
    </w:p>
    <w:p w14:paraId="42817866" w14:textId="77777777" w:rsidR="007254C9" w:rsidRDefault="007254C9" w:rsidP="007254C9">
      <w:pPr>
        <w:pStyle w:val="ListParagraph"/>
        <w:ind w:left="360"/>
      </w:pPr>
    </w:p>
    <w:p w14:paraId="7BF4BE7D" w14:textId="77777777" w:rsidR="007254C9" w:rsidRDefault="007254C9" w:rsidP="007254C9">
      <w:pPr>
        <w:pStyle w:val="ListParagraph"/>
        <w:ind w:left="360"/>
      </w:pPr>
    </w:p>
    <w:p w14:paraId="773CAEA7" w14:textId="77777777" w:rsidR="007254C9" w:rsidRDefault="007254C9" w:rsidP="007254C9">
      <w:pPr>
        <w:pStyle w:val="ListParagraph"/>
        <w:ind w:left="360"/>
      </w:pPr>
    </w:p>
    <w:p w14:paraId="6E053693" w14:textId="77777777" w:rsidR="007254C9" w:rsidRDefault="007254C9" w:rsidP="007254C9">
      <w:pPr>
        <w:pStyle w:val="ListParagraph"/>
        <w:ind w:left="360"/>
      </w:pPr>
    </w:p>
    <w:p w14:paraId="590B939F" w14:textId="77777777" w:rsidR="007254C9" w:rsidRDefault="007254C9" w:rsidP="007254C9">
      <w:pPr>
        <w:pStyle w:val="ListParagraph"/>
        <w:ind w:left="360"/>
      </w:pPr>
    </w:p>
    <w:p w14:paraId="2C2B1C18" w14:textId="77777777" w:rsidR="007254C9" w:rsidRDefault="007254C9" w:rsidP="007254C9">
      <w:pPr>
        <w:pStyle w:val="ListParagraph"/>
        <w:ind w:left="360"/>
      </w:pPr>
    </w:p>
    <w:p w14:paraId="0CE19CB0" w14:textId="77777777" w:rsidR="007254C9" w:rsidRDefault="007254C9" w:rsidP="007254C9">
      <w:pPr>
        <w:pStyle w:val="ListParagraph"/>
        <w:ind w:left="360"/>
      </w:pPr>
    </w:p>
    <w:p w14:paraId="4644C8DB" w14:textId="77777777" w:rsidR="007254C9" w:rsidRDefault="007254C9" w:rsidP="007254C9">
      <w:pPr>
        <w:pStyle w:val="ListParagraph"/>
        <w:ind w:left="360"/>
      </w:pPr>
    </w:p>
    <w:p w14:paraId="57DA46E2" w14:textId="77777777" w:rsidR="007254C9" w:rsidRDefault="007254C9" w:rsidP="007254C9">
      <w:pPr>
        <w:pStyle w:val="ListParagraph"/>
        <w:ind w:left="360"/>
      </w:pPr>
    </w:p>
    <w:p w14:paraId="6BDE3752" w14:textId="77777777" w:rsidR="007254C9" w:rsidRDefault="007254C9" w:rsidP="007254C9">
      <w:pPr>
        <w:pStyle w:val="ListParagraph"/>
        <w:numPr>
          <w:ilvl w:val="0"/>
          <w:numId w:val="1"/>
        </w:numPr>
      </w:pPr>
      <w:r>
        <w:t>What suggestions, if any, do recommend?</w:t>
      </w:r>
    </w:p>
    <w:p w14:paraId="46FD4238" w14:textId="77777777" w:rsidR="00111B22" w:rsidRDefault="00111B22"/>
    <w:sectPr w:rsidR="00111B22" w:rsidSect="008A5453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AD357" w14:textId="77777777" w:rsidR="00855C58" w:rsidRDefault="00855C58" w:rsidP="00300279">
      <w:r>
        <w:separator/>
      </w:r>
    </w:p>
  </w:endnote>
  <w:endnote w:type="continuationSeparator" w:id="0">
    <w:p w14:paraId="423FE40C" w14:textId="77777777" w:rsidR="00855C58" w:rsidRDefault="00855C58" w:rsidP="0030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9BEDC" w14:textId="77777777" w:rsidR="00855C58" w:rsidRDefault="00855C58" w:rsidP="00300279">
      <w:r>
        <w:separator/>
      </w:r>
    </w:p>
  </w:footnote>
  <w:footnote w:type="continuationSeparator" w:id="0">
    <w:p w14:paraId="6D72690F" w14:textId="77777777" w:rsidR="00855C58" w:rsidRDefault="00855C58" w:rsidP="00300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4E337" w14:textId="77777777" w:rsidR="00300279" w:rsidRDefault="00111B2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C6907E4" wp14:editId="54607CDC">
          <wp:simplePos x="0" y="0"/>
          <wp:positionH relativeFrom="margin">
            <wp:posOffset>-588397</wp:posOffset>
          </wp:positionH>
          <wp:positionV relativeFrom="paragraph">
            <wp:posOffset>-239782</wp:posOffset>
          </wp:positionV>
          <wp:extent cx="1808833" cy="476250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utgers Shiel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833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2E542" wp14:editId="4841C694">
              <wp:simplePos x="0" y="0"/>
              <wp:positionH relativeFrom="page">
                <wp:posOffset>-438150</wp:posOffset>
              </wp:positionH>
              <wp:positionV relativeFrom="paragraph">
                <wp:posOffset>-457200</wp:posOffset>
              </wp:positionV>
              <wp:extent cx="8989873" cy="895350"/>
              <wp:effectExtent l="0" t="0" r="20955" b="1905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89873" cy="895350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532FE3" w14:textId="77777777" w:rsidR="00300279" w:rsidRPr="00300279" w:rsidRDefault="00300279" w:rsidP="00111B22">
                          <w:pPr>
                            <w:ind w:right="2130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300279">
                            <w:rPr>
                              <w:rFonts w:ascii="Arial" w:hAnsi="Arial" w:cs="Arial"/>
                            </w:rPr>
                            <w:t xml:space="preserve">    Associate Dean          </w:t>
                          </w:r>
                        </w:p>
                        <w:p w14:paraId="3C60D774" w14:textId="77777777" w:rsidR="00300279" w:rsidRPr="00300279" w:rsidRDefault="00300279" w:rsidP="00111B22">
                          <w:pPr>
                            <w:ind w:right="2130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300279">
                            <w:rPr>
                              <w:rFonts w:ascii="Arial" w:hAnsi="Arial" w:cs="Arial"/>
                            </w:rPr>
                            <w:t>Faculty Development and Strategic Initiatives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oundrect id="Rounded Rectangle 1" o:spid="_x0000_s1026" style="position:absolute;margin-left:-34.5pt;margin-top:-36pt;width:707.8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" fillcolor="#c00000" strokecolor="#1f4d78 [1604]" strokeweight="1pt">
              <v:stroke joinstyle="miter"/>
              <v:textbox>
                <w:txbxContent>
                  <w:p w:rsidR="00300279" w:rsidRPr="00300279" w:rsidRDefault="00300279" w:rsidP="00111B22">
                    <w:pPr>
                      <w:ind w:right="2130"/>
                      <w:jc w:val="right"/>
                      <w:rPr>
                        <w:rFonts w:ascii="Arial" w:hAnsi="Arial" w:cs="Arial"/>
                      </w:rPr>
                    </w:pPr>
                    <w:r w:rsidRPr="00300279">
                      <w:rPr>
                        <w:rFonts w:ascii="Arial" w:hAnsi="Arial" w:cs="Arial"/>
                      </w:rPr>
                      <w:t xml:space="preserve">    Associate Dean          </w:t>
                    </w:r>
                  </w:p>
                  <w:p w:rsidR="00300279" w:rsidRPr="00300279" w:rsidRDefault="00300279" w:rsidP="00111B22">
                    <w:pPr>
                      <w:ind w:right="2130"/>
                      <w:jc w:val="right"/>
                      <w:rPr>
                        <w:rFonts w:ascii="Arial" w:hAnsi="Arial" w:cs="Arial"/>
                      </w:rPr>
                    </w:pPr>
                    <w:r w:rsidRPr="00300279">
                      <w:rPr>
                        <w:rFonts w:ascii="Arial" w:hAnsi="Arial" w:cs="Arial"/>
                      </w:rPr>
                      <w:t>Faculty Development and Strategic Initiatives</w:t>
                    </w:r>
                  </w:p>
                </w:txbxContent>
              </v:textbox>
              <w10:wrap anchorx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185EA" w14:textId="77777777" w:rsidR="008A5453" w:rsidRDefault="008A5453" w:rsidP="008A5453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E6BFF0C" wp14:editId="30243CB0">
          <wp:simplePos x="0" y="0"/>
          <wp:positionH relativeFrom="margin">
            <wp:posOffset>-588397</wp:posOffset>
          </wp:positionH>
          <wp:positionV relativeFrom="paragraph">
            <wp:posOffset>-239782</wp:posOffset>
          </wp:positionV>
          <wp:extent cx="1808833" cy="476250"/>
          <wp:effectExtent l="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utgers Shiel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833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38F0CB" wp14:editId="187A992E">
              <wp:simplePos x="0" y="0"/>
              <wp:positionH relativeFrom="page">
                <wp:posOffset>-438150</wp:posOffset>
              </wp:positionH>
              <wp:positionV relativeFrom="paragraph">
                <wp:posOffset>-457200</wp:posOffset>
              </wp:positionV>
              <wp:extent cx="8989873" cy="895350"/>
              <wp:effectExtent l="0" t="0" r="20955" b="1905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89873" cy="895350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65E4D6" w14:textId="77777777" w:rsidR="008A5453" w:rsidRPr="00300279" w:rsidRDefault="008A5453" w:rsidP="008A5453">
                          <w:pPr>
                            <w:ind w:right="2130"/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oundrect w14:anchorId="743F2AA4" id="Rounded Rectangle 2" o:spid="_x0000_s1027" style="position:absolute;margin-left:-34.5pt;margin-top:-36pt;width:707.8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" fillcolor="#c00000" strokecolor="#1f4d78 [1604]" strokeweight="1pt">
              <v:stroke joinstyle="miter"/>
              <v:textbox>
                <w:txbxContent>
                  <w:p w:rsidR="008A5453" w:rsidRPr="00300279" w:rsidRDefault="008A5453" w:rsidP="008A5453">
                    <w:pPr>
                      <w:ind w:right="2130"/>
                      <w:jc w:val="right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p w14:paraId="4F7B278A" w14:textId="77777777" w:rsidR="008A5453" w:rsidRDefault="008A54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B6914"/>
    <w:multiLevelType w:val="hybridMultilevel"/>
    <w:tmpl w:val="31A63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4C9"/>
    <w:rsid w:val="000848A4"/>
    <w:rsid w:val="00111B22"/>
    <w:rsid w:val="001661B8"/>
    <w:rsid w:val="00225579"/>
    <w:rsid w:val="00263D16"/>
    <w:rsid w:val="00300279"/>
    <w:rsid w:val="003F13CA"/>
    <w:rsid w:val="004010F2"/>
    <w:rsid w:val="00404427"/>
    <w:rsid w:val="004E5509"/>
    <w:rsid w:val="00590276"/>
    <w:rsid w:val="006C397A"/>
    <w:rsid w:val="007254C9"/>
    <w:rsid w:val="00775EE8"/>
    <w:rsid w:val="00783727"/>
    <w:rsid w:val="00855C58"/>
    <w:rsid w:val="0089338F"/>
    <w:rsid w:val="008A39AB"/>
    <w:rsid w:val="008A5453"/>
    <w:rsid w:val="009C6F52"/>
    <w:rsid w:val="00C233DB"/>
    <w:rsid w:val="00CE7631"/>
    <w:rsid w:val="00D63E95"/>
    <w:rsid w:val="00DA7391"/>
    <w:rsid w:val="00E127FE"/>
    <w:rsid w:val="00E54E7E"/>
    <w:rsid w:val="00EF1E2E"/>
    <w:rsid w:val="00EF3A8C"/>
    <w:rsid w:val="00EF4E2D"/>
    <w:rsid w:val="00F1096C"/>
    <w:rsid w:val="00F1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90392"/>
  <w15:chartTrackingRefBased/>
  <w15:docId w15:val="{6F7676ED-B286-41BD-B2A9-B2B32833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2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279"/>
  </w:style>
  <w:style w:type="paragraph" w:styleId="Footer">
    <w:name w:val="footer"/>
    <w:basedOn w:val="Normal"/>
    <w:link w:val="FooterChar"/>
    <w:uiPriority w:val="99"/>
    <w:unhideWhenUsed/>
    <w:rsid w:val="003002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279"/>
  </w:style>
  <w:style w:type="paragraph" w:styleId="ListParagraph">
    <w:name w:val="List Paragraph"/>
    <w:basedOn w:val="Normal"/>
    <w:uiPriority w:val="34"/>
    <w:qFormat/>
    <w:rsid w:val="00725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ostmus\Box\ADP\ADP%20Template%20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ADP Template R2</Template>
  <TotalTime>1</TotalTime>
  <Pages>1</Pages>
  <Words>70</Words>
  <Characters>439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L. Postmus</dc:creator>
  <cp:keywords/>
  <dc:description/>
  <cp:lastModifiedBy>Shanelle Harris</cp:lastModifiedBy>
  <cp:revision>2</cp:revision>
  <cp:lastPrinted>2018-09-06T17:12:00Z</cp:lastPrinted>
  <dcterms:created xsi:type="dcterms:W3CDTF">2022-09-19T14:52:00Z</dcterms:created>
  <dcterms:modified xsi:type="dcterms:W3CDTF">2022-09-19T14:52:00Z</dcterms:modified>
</cp:coreProperties>
</file>